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99" w:rsidRPr="00BD48F4" w:rsidRDefault="00693199" w:rsidP="00D13FEA">
      <w:pPr>
        <w:pStyle w:val="Bezodstpw"/>
        <w:rPr>
          <w:b/>
          <w:sz w:val="28"/>
          <w:szCs w:val="28"/>
          <w:lang w:val="en-US"/>
        </w:rPr>
      </w:pPr>
    </w:p>
    <w:p w:rsidR="000D7675" w:rsidRPr="000D7675" w:rsidRDefault="000D7675" w:rsidP="00CD1717">
      <w:pPr>
        <w:ind w:left="4253" w:hanging="4253"/>
        <w:rPr>
          <w:b/>
          <w:lang w:val="en-US"/>
        </w:rPr>
      </w:pPr>
      <w:r w:rsidRPr="000D7675">
        <w:rPr>
          <w:rFonts w:ascii="Calibri" w:eastAsia="Calibri" w:hAnsi="Calibri" w:cs="Arial"/>
          <w:b/>
          <w:sz w:val="28"/>
          <w:szCs w:val="28"/>
          <w:lang w:eastAsia="pl-PL"/>
        </w:rPr>
        <w:t xml:space="preserve">Załącznik nr </w:t>
      </w:r>
      <w:r w:rsidR="00CD1717">
        <w:rPr>
          <w:rFonts w:ascii="Calibri" w:eastAsia="Calibri" w:hAnsi="Calibri" w:cs="Arial"/>
          <w:b/>
          <w:sz w:val="28"/>
          <w:szCs w:val="28"/>
          <w:lang w:eastAsia="pl-PL"/>
        </w:rPr>
        <w:t xml:space="preserve">6 </w:t>
      </w:r>
      <w:r w:rsidRPr="000D7675">
        <w:rPr>
          <w:rFonts w:ascii="Calibri" w:eastAsia="Calibri" w:hAnsi="Calibri" w:cs="Arial"/>
          <w:b/>
          <w:sz w:val="28"/>
          <w:szCs w:val="28"/>
          <w:lang w:eastAsia="pl-PL"/>
        </w:rPr>
        <w:t xml:space="preserve">do zapytania ofertowego </w:t>
      </w:r>
      <w:r w:rsidR="00CD1717">
        <w:rPr>
          <w:rFonts w:ascii="Calibri" w:eastAsia="Calibri" w:hAnsi="Calibri" w:cs="Arial"/>
          <w:b/>
          <w:sz w:val="28"/>
          <w:szCs w:val="28"/>
          <w:lang w:eastAsia="pl-PL"/>
        </w:rPr>
        <w:t xml:space="preserve">– harmonogram rzeczowo – finansowy </w:t>
      </w: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b/>
          <w:bCs/>
          <w:kern w:val="3"/>
          <w:sz w:val="24"/>
          <w:szCs w:val="24"/>
          <w:lang w:eastAsia="pl-PL"/>
        </w:rPr>
      </w:pPr>
      <w:r w:rsidRPr="000D7675">
        <w:rPr>
          <w:rFonts w:ascii="Calibri" w:eastAsia="Times New Roman" w:hAnsi="Calibri" w:cs="Arial"/>
          <w:b/>
          <w:bCs/>
          <w:kern w:val="3"/>
          <w:sz w:val="24"/>
          <w:szCs w:val="24"/>
          <w:lang w:eastAsia="pl-PL"/>
        </w:rPr>
        <w:t>Wykonawca</w:t>
      </w: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</w:pP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</w:pPr>
      <w:r w:rsidRPr="000D7675"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  <w:t>(pełna nazwa/imię i nazwisko, adres)</w:t>
      </w:r>
      <w:r w:rsidRPr="000D7675">
        <w:rPr>
          <w:rFonts w:ascii="Calibri" w:eastAsia="Times New Roman" w:hAnsi="Calibri" w:cs="Arial"/>
          <w:i/>
          <w:iCs/>
          <w:kern w:val="3"/>
          <w:sz w:val="18"/>
          <w:szCs w:val="18"/>
          <w:vertAlign w:val="superscript"/>
          <w:lang w:eastAsia="pl-PL"/>
        </w:rPr>
        <w:footnoteReference w:customMarkFollows="1" w:id="2"/>
        <w:t>*</w:t>
      </w:r>
    </w:p>
    <w:p w:rsidR="000D7675" w:rsidRPr="000D7675" w:rsidRDefault="000D7675" w:rsidP="000D7675">
      <w:pP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kern w:val="3"/>
          <w:sz w:val="12"/>
          <w:szCs w:val="12"/>
          <w:lang w:eastAsia="pl-PL"/>
        </w:rPr>
      </w:pP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kern w:val="3"/>
          <w:sz w:val="24"/>
          <w:szCs w:val="24"/>
          <w:lang w:eastAsia="pl-PL"/>
        </w:rPr>
      </w:pPr>
      <w:r w:rsidRPr="000D7675">
        <w:rPr>
          <w:rFonts w:ascii="Calibri" w:eastAsia="Times New Roman" w:hAnsi="Calibri" w:cs="Arial"/>
          <w:kern w:val="3"/>
          <w:sz w:val="24"/>
          <w:szCs w:val="24"/>
          <w:lang w:eastAsia="pl-PL"/>
        </w:rPr>
        <w:t>reprezentowany przez:</w:t>
      </w: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kern w:val="3"/>
          <w:sz w:val="24"/>
          <w:szCs w:val="24"/>
          <w:lang w:eastAsia="pl-PL"/>
        </w:rPr>
      </w:pP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</w:pPr>
      <w:r w:rsidRPr="000D7675"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  <w:t>(imię, nazwisko, stanowisko/podstawa</w:t>
      </w: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Lucida Sans Unicode" w:hAnsi="Calibri" w:cs="Arial"/>
          <w:b/>
          <w:i/>
          <w:iCs/>
          <w:kern w:val="3"/>
          <w:sz w:val="20"/>
          <w:szCs w:val="20"/>
          <w:lang w:eastAsia="hi-IN" w:bidi="hi-IN"/>
        </w:rPr>
      </w:pPr>
      <w:r w:rsidRPr="000D7675">
        <w:rPr>
          <w:rFonts w:ascii="Calibri" w:eastAsia="Lucida Sans Unicode" w:hAnsi="Calibri" w:cs="Arial"/>
          <w:i/>
          <w:iCs/>
          <w:kern w:val="3"/>
          <w:sz w:val="20"/>
          <w:szCs w:val="20"/>
          <w:lang w:eastAsia="hi-IN" w:bidi="hi-IN"/>
        </w:rPr>
        <w:t>do reprezentowania)</w:t>
      </w:r>
    </w:p>
    <w:p w:rsidR="000D7675" w:rsidRDefault="000D7675" w:rsidP="000D7675">
      <w:pPr>
        <w:suppressLineNumbers/>
        <w:tabs>
          <w:tab w:val="left" w:pos="567"/>
        </w:tabs>
        <w:autoSpaceDN w:val="0"/>
        <w:spacing w:after="113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</w:pPr>
    </w:p>
    <w:p w:rsidR="00CD1717" w:rsidRDefault="00CD1717" w:rsidP="000D7675">
      <w:pPr>
        <w:suppressLineNumbers/>
        <w:tabs>
          <w:tab w:val="left" w:pos="567"/>
        </w:tabs>
        <w:autoSpaceDN w:val="0"/>
        <w:spacing w:after="113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</w:pPr>
    </w:p>
    <w:p w:rsidR="00CD1717" w:rsidRDefault="00CD1717" w:rsidP="00CD1717">
      <w:pPr>
        <w:suppressLineNumbers/>
        <w:tabs>
          <w:tab w:val="left" w:pos="567"/>
        </w:tabs>
        <w:autoSpaceDN w:val="0"/>
        <w:spacing w:after="113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  <w:t>Harmonogram rzeczowo – finansowy:</w:t>
      </w:r>
    </w:p>
    <w:p w:rsidR="00CD1717" w:rsidRPr="000D7675" w:rsidRDefault="00CD1717" w:rsidP="00CD1717">
      <w:pPr>
        <w:suppressLineNumbers/>
        <w:tabs>
          <w:tab w:val="left" w:pos="567"/>
        </w:tabs>
        <w:autoSpaceDN w:val="0"/>
        <w:spacing w:after="113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</w:pPr>
      <w:r w:rsidRPr="004F2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,,Budowa Otwartej Strefy Aktywności – wariant podstawowy- 1 obiekt ”</w:t>
      </w:r>
    </w:p>
    <w:tbl>
      <w:tblPr>
        <w:tblW w:w="958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9"/>
        <w:gridCol w:w="3686"/>
        <w:gridCol w:w="2835"/>
        <w:gridCol w:w="2401"/>
      </w:tblGrid>
      <w:tr w:rsidR="00CD1717" w:rsidRPr="000D7675" w:rsidTr="00CD1717">
        <w:trPr>
          <w:cantSplit/>
          <w:trHeight w:val="2247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717" w:rsidRPr="000D7675" w:rsidRDefault="00CD1717" w:rsidP="000D767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kern w:val="3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kern w:val="3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717" w:rsidRPr="000D7675" w:rsidRDefault="00CD1717" w:rsidP="000D7675">
            <w:pPr>
              <w:suppressLineNumbers/>
              <w:autoSpaceDN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  <w:t xml:space="preserve">Składniki kosztów przedsięwzięcia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D1717" w:rsidRPr="000D7675" w:rsidRDefault="00CD1717" w:rsidP="00CD1717">
            <w:pPr>
              <w:suppressLineNumbers/>
              <w:autoSpaceDN w:val="0"/>
              <w:spacing w:after="0" w:line="240" w:lineRule="auto"/>
              <w:jc w:val="center"/>
              <w:textAlignment w:val="center"/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  <w:t>Koszt całkowity brutto</w:t>
            </w:r>
            <w:r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  <w:br/>
              <w:t xml:space="preserve"> w zł.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717" w:rsidRPr="000D7675" w:rsidRDefault="00CD1717" w:rsidP="00CD1717">
            <w:pPr>
              <w:suppressLineNumbers/>
              <w:autoSpaceDN w:val="0"/>
              <w:spacing w:after="0" w:line="240" w:lineRule="auto"/>
              <w:textAlignment w:val="center"/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</w:pPr>
          </w:p>
          <w:p w:rsidR="00CD1717" w:rsidRPr="000D7675" w:rsidRDefault="00CD1717" w:rsidP="000D7675">
            <w:pPr>
              <w:suppressLineNumbers/>
              <w:autoSpaceDN w:val="0"/>
              <w:spacing w:after="0" w:line="240" w:lineRule="auto"/>
              <w:textAlignment w:val="center"/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  <w:t xml:space="preserve">Termin realizacji </w:t>
            </w:r>
          </w:p>
        </w:tc>
      </w:tr>
      <w:tr w:rsidR="00CD1717" w:rsidRPr="000D7675" w:rsidTr="00CD1717">
        <w:trPr>
          <w:cantSplit/>
          <w:trHeight w:val="523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717" w:rsidRPr="000D7675" w:rsidRDefault="00AD7E7C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kern w:val="3"/>
                <w:lang w:eastAsia="pl-PL"/>
              </w:rPr>
              <w:t>1</w:t>
            </w:r>
            <w:r w:rsidR="00CD1717">
              <w:rPr>
                <w:rFonts w:ascii="Calibri" w:eastAsia="Times New Roman" w:hAnsi="Calibri" w:cs="Arial"/>
                <w:kern w:val="3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717" w:rsidRPr="000D7675" w:rsidRDefault="00CD1717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kern w:val="3"/>
                <w:lang w:eastAsia="pl-PL"/>
              </w:rPr>
              <w:t xml:space="preserve">Montaż wyposażenia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717" w:rsidRPr="000D7675" w:rsidRDefault="00CD1717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717" w:rsidRPr="000D7675" w:rsidRDefault="00CD1717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</w:tr>
      <w:tr w:rsidR="009A6F3C" w:rsidRPr="000D7675" w:rsidTr="00CD1717">
        <w:trPr>
          <w:cantSplit/>
          <w:trHeight w:val="523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6F3C" w:rsidRDefault="00AD7E7C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kern w:val="3"/>
                <w:lang w:eastAsia="pl-PL"/>
              </w:rPr>
              <w:t>2</w:t>
            </w:r>
            <w:r w:rsidR="009A6F3C">
              <w:rPr>
                <w:rFonts w:ascii="Calibri" w:eastAsia="Times New Roman" w:hAnsi="Calibri" w:cs="Arial"/>
                <w:kern w:val="3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6F3C" w:rsidRDefault="00E4204E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  <w:r>
              <w:rPr>
                <w:rFonts w:ascii="Calibri" w:hAnsi="Calibri" w:cs="Calibri"/>
              </w:rPr>
              <w:t>D</w:t>
            </w:r>
            <w:r w:rsidR="00AD7E7C">
              <w:rPr>
                <w:rFonts w:ascii="Calibri" w:hAnsi="Calibri" w:cs="Calibri"/>
              </w:rPr>
              <w:t>ostawa sadzonek drzew i krzewów oraz nasion traw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F3C" w:rsidRPr="000D7675" w:rsidRDefault="009A6F3C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6F3C" w:rsidRDefault="009A6F3C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</w:tr>
    </w:tbl>
    <w:p w:rsidR="000D7675" w:rsidRPr="000D7675" w:rsidRDefault="009A6F3C" w:rsidP="000D7675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>____________ dnia __ __ 2019</w:t>
      </w:r>
      <w:r w:rsidR="000D7675" w:rsidRPr="000D7675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r.</w:t>
      </w:r>
    </w:p>
    <w:p w:rsidR="000D7675" w:rsidRPr="000D7675" w:rsidRDefault="000D7675" w:rsidP="000D7675">
      <w:pPr>
        <w:autoSpaceDN w:val="0"/>
        <w:spacing w:after="0" w:line="240" w:lineRule="auto"/>
        <w:ind w:left="5669"/>
        <w:jc w:val="both"/>
        <w:textAlignment w:val="baseline"/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</w:pPr>
      <w:r w:rsidRPr="000D7675"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  <w:t xml:space="preserve">              ________________________</w:t>
      </w:r>
    </w:p>
    <w:p w:rsidR="000D7675" w:rsidRPr="000D7675" w:rsidRDefault="000D7675" w:rsidP="000D7675">
      <w:pPr>
        <w:autoSpaceDN w:val="0"/>
        <w:spacing w:after="0" w:line="240" w:lineRule="auto"/>
        <w:ind w:left="5669"/>
        <w:jc w:val="center"/>
        <w:textAlignment w:val="baseline"/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</w:pPr>
      <w:r w:rsidRPr="000D7675"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  <w:t>(podpis upełnomocnionego</w:t>
      </w:r>
      <w:bookmarkStart w:id="0" w:name="__RefHeading__5288_1174804259"/>
      <w:r w:rsidRPr="000D7675"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  <w:t xml:space="preserve">   przedstawiciela Wykonaw</w:t>
      </w:r>
      <w:bookmarkEnd w:id="0"/>
      <w:r w:rsidRPr="000D7675"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  <w:t>cy)</w:t>
      </w:r>
    </w:p>
    <w:p w:rsidR="000D4842" w:rsidRPr="00BD48F4" w:rsidRDefault="000D4842" w:rsidP="000D4842">
      <w:pPr>
        <w:pStyle w:val="Bezodstpw"/>
        <w:rPr>
          <w:b/>
          <w:sz w:val="28"/>
          <w:szCs w:val="28"/>
          <w:lang w:val="en-US"/>
        </w:rPr>
      </w:pPr>
    </w:p>
    <w:p w:rsidR="00361074" w:rsidRPr="00BD48F4" w:rsidRDefault="00D13FEA" w:rsidP="000D7675">
      <w:pPr>
        <w:pStyle w:val="Bezodstpw"/>
        <w:rPr>
          <w:lang w:val="en-US"/>
        </w:rPr>
      </w:pPr>
      <w:r w:rsidRPr="00BD48F4">
        <w:rPr>
          <w:lang w:val="en-US"/>
        </w:rPr>
        <w:tab/>
      </w:r>
    </w:p>
    <w:sectPr w:rsidR="00361074" w:rsidRPr="00BD48F4" w:rsidSect="00BD4B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6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E2" w:rsidRDefault="002425E2" w:rsidP="00693199">
      <w:pPr>
        <w:spacing w:after="0" w:line="240" w:lineRule="auto"/>
      </w:pPr>
      <w:r>
        <w:separator/>
      </w:r>
    </w:p>
  </w:endnote>
  <w:endnote w:type="continuationSeparator" w:id="1">
    <w:p w:rsidR="002425E2" w:rsidRDefault="002425E2" w:rsidP="0069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99" w:rsidRPr="00B74687" w:rsidRDefault="00693199" w:rsidP="00693199">
    <w:pPr>
      <w:pStyle w:val="Stopka"/>
      <w:jc w:val="center"/>
      <w:rPr>
        <w:sz w:val="18"/>
        <w:szCs w:val="18"/>
      </w:rPr>
    </w:pPr>
  </w:p>
  <w:p w:rsidR="00693199" w:rsidRDefault="00C2242A" w:rsidP="00574F46">
    <w:pPr>
      <w:pStyle w:val="Stopka"/>
      <w:ind w:left="-709"/>
    </w:pPr>
    <w:r w:rsidRPr="00C2242A">
      <w:rPr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112" type="#_x0000_t202" style="position:absolute;left:0;text-align:left;margin-left:53pt;margin-top:778.2pt;width:521.55pt;height:27.5pt;z-index:-251624448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" filled="f" stroked="f">
          <v:textbox>
            <w:txbxContent>
              <w:p w:rsidR="007115C4" w:rsidRDefault="007115C4" w:rsidP="007115C4">
                <w:pPr>
                  <w:pStyle w:val="Stopka"/>
                  <w:rPr>
                    <w:sz w:val="18"/>
                    <w:szCs w:val="18"/>
                  </w:rPr>
                </w:pPr>
                <w:r w:rsidRPr="00B74687">
                  <w:rPr>
                    <w:sz w:val="18"/>
                    <w:szCs w:val="18"/>
                  </w:rPr>
                  <w:t>(86) 273 84 63 (86) 273 84 62</w:t>
                </w:r>
                <w:r w:rsidRPr="00574F46">
                  <w:rPr>
                    <w:sz w:val="18"/>
                    <w:szCs w:val="18"/>
                  </w:rPr>
                  <w:t>starostwograjewo@poczta.onet.pl</w:t>
                </w:r>
                <w:r w:rsidRPr="00414539">
                  <w:rPr>
                    <w:sz w:val="18"/>
                    <w:szCs w:val="18"/>
                  </w:rPr>
                  <w:t>www.starostwograjewo.pl</w:t>
                </w:r>
              </w:p>
              <w:p w:rsidR="007115C4" w:rsidRDefault="007115C4"/>
            </w:txbxContent>
          </v:textbox>
          <w10:wrap anchorx="page" anchory="page"/>
        </v:shape>
      </w:pict>
    </w:r>
    <w:r w:rsidR="00921441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5518785</wp:posOffset>
          </wp:positionH>
          <wp:positionV relativeFrom="page">
            <wp:posOffset>9927590</wp:posOffset>
          </wp:positionV>
          <wp:extent cx="163830" cy="163830"/>
          <wp:effectExtent l="0" t="0" r="7620" b="7620"/>
          <wp:wrapNone/>
          <wp:docPr id="656" name="Obraz 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ebsite-ic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" cy="163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1441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3289935</wp:posOffset>
          </wp:positionH>
          <wp:positionV relativeFrom="page">
            <wp:posOffset>9937115</wp:posOffset>
          </wp:positionV>
          <wp:extent cx="153035" cy="137160"/>
          <wp:effectExtent l="0" t="0" r="0" b="0"/>
          <wp:wrapNone/>
          <wp:docPr id="657" name="Obraz 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a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" cy="137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242A">
      <w:rPr>
        <w:noProof/>
        <w:sz w:val="18"/>
        <w:szCs w:val="18"/>
        <w:lang w:eastAsia="pl-PL"/>
      </w:rPr>
      <w:pict>
        <v:line id="Łącznik prosty 28" o:spid="_x0000_s4111" style="position:absolute;left:0;text-align:left;z-index:251661312;visibility:visible;mso-position-horizontal-relative:page;mso-position-vertical-relative:page;mso-width-relative:margin;mso-height-relative:margin" from="35.15pt,776.8pt" to="557.85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" strokecolor="#ffc000 [3207]" strokeweight="1.5pt">
          <v:stroke joinstyle="miter"/>
          <w10:wrap anchorx="page" anchory="page"/>
        </v:line>
      </w:pict>
    </w:r>
  </w:p>
  <w:p w:rsidR="00693199" w:rsidRDefault="00921441">
    <w:pPr>
      <w:pStyle w:val="Stopka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1925320</wp:posOffset>
          </wp:positionH>
          <wp:positionV relativeFrom="page">
            <wp:posOffset>9944735</wp:posOffset>
          </wp:positionV>
          <wp:extent cx="151765" cy="142240"/>
          <wp:effectExtent l="0" t="0" r="635" b="0"/>
          <wp:wrapNone/>
          <wp:docPr id="658" name="Obraz 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x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" cy="142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620395</wp:posOffset>
          </wp:positionH>
          <wp:positionV relativeFrom="page">
            <wp:posOffset>9938385</wp:posOffset>
          </wp:positionV>
          <wp:extent cx="95885" cy="126365"/>
          <wp:effectExtent l="0" t="0" r="0" b="6985"/>
          <wp:wrapNone/>
          <wp:docPr id="659" name="Obraz 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lefon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" cy="12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4539" w:rsidRDefault="00C2242A">
    <w:pPr>
      <w:pStyle w:val="Stopka"/>
    </w:pPr>
    <w:r w:rsidRPr="00C2242A">
      <w:rPr>
        <w:noProof/>
        <w:sz w:val="18"/>
        <w:szCs w:val="18"/>
        <w:lang w:eastAsia="pl-PL"/>
      </w:rPr>
      <w:pict>
        <v:line id="Łącznik prosty 30" o:spid="_x0000_s4110" style="position:absolute;z-index:251665408;visibility:visible;mso-position-horizontal-relative:page;mso-position-vertical-relative:page;mso-width-relative:margin;mso-height-relative:margin" from="35.45pt,797.75pt" to="558.15pt,7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" strokecolor="#ffc000 [3207]" strokeweight="1.5pt">
          <v:stroke joinstyle="miter"/>
          <w10:wrap anchorx="page" anchory="page"/>
        </v:line>
      </w:pict>
    </w:r>
    <w:r>
      <w:rPr>
        <w:noProof/>
        <w:lang w:eastAsia="pl-PL"/>
      </w:rPr>
      <w:pict>
        <v:shape id="Trójkąt równoramienny 4" o:spid="_x0000_s4109" style="position:absolute;margin-left:8.5pt;margin-top:806.55pt;width:577.4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246620,2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" path="m,213239l5763395,,7246620,213239,,213239xe" fillcolor="#ffc000" stroked="f" strokeweight="1pt">
          <v:stroke joinstyle="miter"/>
          <v:path arrowok="t" o:connecttype="custom" o:connectlocs="0,270000;5832254,0;7333200,270000;0,270000" o:connectangles="0,0,0,0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C4" w:rsidRDefault="007115C4" w:rsidP="007115C4">
    <w:pPr>
      <w:pStyle w:val="Stopka"/>
      <w:rPr>
        <w:sz w:val="18"/>
        <w:szCs w:val="18"/>
      </w:rPr>
    </w:pPr>
  </w:p>
  <w:p w:rsidR="00BD48F4" w:rsidRDefault="00BD48F4" w:rsidP="007115C4">
    <w:pPr>
      <w:pStyle w:val="Stopka"/>
      <w:rPr>
        <w:sz w:val="18"/>
        <w:szCs w:val="18"/>
      </w:rPr>
    </w:pPr>
  </w:p>
  <w:p w:rsidR="00BD48F4" w:rsidRPr="00B74687" w:rsidRDefault="00BD48F4" w:rsidP="00D13FEA">
    <w:pPr>
      <w:pStyle w:val="Stopka"/>
      <w:jc w:val="center"/>
      <w:rPr>
        <w:sz w:val="18"/>
        <w:szCs w:val="18"/>
      </w:rPr>
    </w:pPr>
  </w:p>
  <w:p w:rsidR="00D13FEA" w:rsidRDefault="00D13FEA" w:rsidP="00D13FEA">
    <w:pPr>
      <w:pStyle w:val="Stopka"/>
      <w:ind w:left="-709"/>
    </w:pPr>
  </w:p>
  <w:p w:rsidR="00D13FEA" w:rsidRDefault="00D13FEA" w:rsidP="00D13FEA">
    <w:pPr>
      <w:pStyle w:val="Stopka"/>
      <w:rPr>
        <w:sz w:val="18"/>
        <w:szCs w:val="18"/>
      </w:rPr>
    </w:pPr>
  </w:p>
  <w:p w:rsidR="00BD48F4" w:rsidRDefault="00BD48F4" w:rsidP="00BD48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E2" w:rsidRDefault="002425E2" w:rsidP="00693199">
      <w:pPr>
        <w:spacing w:after="0" w:line="240" w:lineRule="auto"/>
      </w:pPr>
      <w:r>
        <w:separator/>
      </w:r>
    </w:p>
  </w:footnote>
  <w:footnote w:type="continuationSeparator" w:id="1">
    <w:p w:rsidR="002425E2" w:rsidRDefault="002425E2" w:rsidP="00693199">
      <w:pPr>
        <w:spacing w:after="0" w:line="240" w:lineRule="auto"/>
      </w:pPr>
      <w:r>
        <w:continuationSeparator/>
      </w:r>
    </w:p>
  </w:footnote>
  <w:footnote w:id="2">
    <w:p w:rsidR="000D7675" w:rsidRDefault="000D7675" w:rsidP="000D7675">
      <w:pPr>
        <w:pStyle w:val="Footnote"/>
        <w:tabs>
          <w:tab w:val="left" w:pos="2892"/>
        </w:tabs>
        <w:ind w:left="0" w:firstLine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28" w:rsidRDefault="00C2242A">
    <w:pPr>
      <w:pStyle w:val="Nagwek"/>
    </w:pPr>
    <w:r>
      <w:rPr>
        <w:noProof/>
        <w:lang w:eastAsia="pl-PL"/>
      </w:rPr>
      <w:pict>
        <v:shape id="_x0000_s4113" style="position:absolute;margin-left:8.5pt;margin-top:13.9pt;width:577.4pt;height:21.2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246620,2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" path="m,213239l5763395,,7246620,213239,,213239xe" fillcolor="red" stroked="f" strokeweight="1pt">
          <v:stroke joinstyle="miter"/>
          <v:path arrowok="t" o:connecttype="custom" o:connectlocs="0,270000;5832254,0;7333200,270000;0,270000" o:connectangles="0,0,0,0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EA" w:rsidRDefault="00C2242A" w:rsidP="00D13FEA">
    <w:pPr>
      <w:pStyle w:val="Nagwek"/>
    </w:pPr>
    <w:r w:rsidRPr="00C2242A">
      <w:rPr>
        <w:b/>
        <w:noProof/>
        <w:sz w:val="28"/>
        <w:szCs w:val="2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8" type="#_x0000_t202" style="position:absolute;margin-left:98.95pt;margin-top:48pt;width:238.4pt;height:73.7pt;z-index:25168793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" stroked="f">
          <v:textbox>
            <w:txbxContent>
              <w:p w:rsidR="00E766E8" w:rsidRDefault="00E766E8" w:rsidP="00E766E8"/>
            </w:txbxContent>
          </v:textbox>
          <w10:wrap type="square" anchorx="page" anchory="page"/>
        </v:shape>
      </w:pict>
    </w:r>
  </w:p>
  <w:p w:rsidR="00E766E8" w:rsidRDefault="00E766E8" w:rsidP="00E766E8">
    <w:pPr>
      <w:pStyle w:val="Nagwek"/>
      <w:rPr>
        <w:b/>
        <w:sz w:val="28"/>
        <w:szCs w:val="28"/>
      </w:rPr>
    </w:pPr>
  </w:p>
  <w:p w:rsidR="00E766E8" w:rsidRDefault="00E766E8" w:rsidP="00E766E8">
    <w:pPr>
      <w:pStyle w:val="Nagwek"/>
      <w:rPr>
        <w:b/>
        <w:sz w:val="28"/>
        <w:szCs w:val="28"/>
      </w:rPr>
    </w:pPr>
  </w:p>
  <w:p w:rsidR="00E766E8" w:rsidRDefault="00E766E8" w:rsidP="00E766E8">
    <w:pPr>
      <w:pStyle w:val="Nagwek"/>
      <w:rPr>
        <w:b/>
        <w:sz w:val="28"/>
        <w:szCs w:val="28"/>
      </w:rPr>
    </w:pPr>
  </w:p>
  <w:p w:rsidR="00E766E8" w:rsidRPr="00926455" w:rsidRDefault="00E766E8" w:rsidP="00E766E8">
    <w:pPr>
      <w:pStyle w:val="Nagwek"/>
      <w:rPr>
        <w:noProof/>
        <w:sz w:val="20"/>
        <w:szCs w:val="20"/>
        <w:lang w:eastAsia="pl-PL"/>
      </w:rPr>
    </w:pPr>
  </w:p>
  <w:p w:rsidR="00D13FEA" w:rsidRPr="00D13FEA" w:rsidRDefault="00D13FEA">
    <w:pPr>
      <w:pStyle w:val="Nagwek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D7675"/>
    <w:rsid w:val="00011C0F"/>
    <w:rsid w:val="00022AB7"/>
    <w:rsid w:val="00023CCF"/>
    <w:rsid w:val="00084435"/>
    <w:rsid w:val="000D4842"/>
    <w:rsid w:val="000D7675"/>
    <w:rsid w:val="000F39DA"/>
    <w:rsid w:val="00140356"/>
    <w:rsid w:val="0015243A"/>
    <w:rsid w:val="00213FC7"/>
    <w:rsid w:val="002425E2"/>
    <w:rsid w:val="002E1DEC"/>
    <w:rsid w:val="00304B54"/>
    <w:rsid w:val="00361074"/>
    <w:rsid w:val="00414539"/>
    <w:rsid w:val="00496B78"/>
    <w:rsid w:val="004F0924"/>
    <w:rsid w:val="004F6AF3"/>
    <w:rsid w:val="0053405A"/>
    <w:rsid w:val="00574F46"/>
    <w:rsid w:val="005B37B5"/>
    <w:rsid w:val="005C7AE7"/>
    <w:rsid w:val="005D79EE"/>
    <w:rsid w:val="00663120"/>
    <w:rsid w:val="00693199"/>
    <w:rsid w:val="006D70F2"/>
    <w:rsid w:val="006E4F65"/>
    <w:rsid w:val="006E6BDB"/>
    <w:rsid w:val="006E6E60"/>
    <w:rsid w:val="007115C4"/>
    <w:rsid w:val="00716513"/>
    <w:rsid w:val="007168D0"/>
    <w:rsid w:val="00741515"/>
    <w:rsid w:val="007A007B"/>
    <w:rsid w:val="007B0AE3"/>
    <w:rsid w:val="00921441"/>
    <w:rsid w:val="00926455"/>
    <w:rsid w:val="009A6F3C"/>
    <w:rsid w:val="009B300E"/>
    <w:rsid w:val="00AD7E7C"/>
    <w:rsid w:val="00B53BDC"/>
    <w:rsid w:val="00BC4B28"/>
    <w:rsid w:val="00BD48F4"/>
    <w:rsid w:val="00BD4B4D"/>
    <w:rsid w:val="00C2242A"/>
    <w:rsid w:val="00C449D4"/>
    <w:rsid w:val="00CD1717"/>
    <w:rsid w:val="00D13FEA"/>
    <w:rsid w:val="00D677F0"/>
    <w:rsid w:val="00D837DB"/>
    <w:rsid w:val="00E12EBE"/>
    <w:rsid w:val="00E4204E"/>
    <w:rsid w:val="00E766E8"/>
    <w:rsid w:val="00EB7E33"/>
    <w:rsid w:val="00F2312E"/>
    <w:rsid w:val="00F76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199"/>
  </w:style>
  <w:style w:type="paragraph" w:styleId="Stopka">
    <w:name w:val="footer"/>
    <w:basedOn w:val="Normalny"/>
    <w:link w:val="StopkaZnak"/>
    <w:uiPriority w:val="99"/>
    <w:unhideWhenUsed/>
    <w:rsid w:val="0069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199"/>
  </w:style>
  <w:style w:type="character" w:styleId="Hipercze">
    <w:name w:val="Hyperlink"/>
    <w:basedOn w:val="Domylnaczcionkaakapitu"/>
    <w:uiPriority w:val="99"/>
    <w:unhideWhenUsed/>
    <w:rsid w:val="00574F4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610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074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Normalny"/>
    <w:rsid w:val="000D7675"/>
    <w:pPr>
      <w:suppressLineNumbers/>
      <w:autoSpaceDN w:val="0"/>
      <w:spacing w:before="113" w:after="0" w:line="240" w:lineRule="auto"/>
      <w:ind w:left="283" w:hanging="283"/>
      <w:jc w:val="both"/>
      <w:textAlignment w:val="baseline"/>
    </w:pPr>
    <w:rPr>
      <w:rFonts w:ascii="Arial Narrow" w:eastAsia="Times New Roman" w:hAnsi="Arial Narrow" w:cs="Times New Roman"/>
      <w:i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ybula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DC88-45C9-43CC-A2D7-9B85A169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5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Cybula</dc:creator>
  <cp:lastModifiedBy>Renata Tarasewicz</cp:lastModifiedBy>
  <cp:revision>4</cp:revision>
  <cp:lastPrinted>2019-01-28T09:03:00Z</cp:lastPrinted>
  <dcterms:created xsi:type="dcterms:W3CDTF">2019-01-08T13:14:00Z</dcterms:created>
  <dcterms:modified xsi:type="dcterms:W3CDTF">2019-01-28T09:03:00Z</dcterms:modified>
</cp:coreProperties>
</file>