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99" w:rsidRPr="00BD48F4" w:rsidRDefault="00693199" w:rsidP="00D13FEA">
      <w:pPr>
        <w:pStyle w:val="Bezodstpw"/>
        <w:rPr>
          <w:b/>
          <w:sz w:val="28"/>
          <w:szCs w:val="28"/>
          <w:lang w:val="en-US"/>
        </w:rPr>
      </w:pPr>
    </w:p>
    <w:p w:rsidR="000D7675" w:rsidRPr="000D7675" w:rsidRDefault="000D7675" w:rsidP="000D7675">
      <w:pPr>
        <w:rPr>
          <w:b/>
          <w:lang w:val="en-US"/>
        </w:rPr>
      </w:pPr>
      <w:r w:rsidRPr="000D7675">
        <w:rPr>
          <w:rFonts w:ascii="Calibri" w:eastAsia="Calibri" w:hAnsi="Calibri" w:cs="Arial"/>
          <w:b/>
          <w:sz w:val="28"/>
          <w:szCs w:val="28"/>
          <w:lang w:eastAsia="pl-PL"/>
        </w:rPr>
        <w:t>Załącznik nr 5 do zapytania ofertowego -wykaz robót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b/>
          <w:bCs/>
          <w:kern w:val="3"/>
          <w:sz w:val="24"/>
          <w:szCs w:val="24"/>
          <w:lang w:eastAsia="pl-PL"/>
        </w:rPr>
      </w:pPr>
      <w:r w:rsidRPr="000D7675">
        <w:rPr>
          <w:rFonts w:ascii="Calibri" w:eastAsia="Times New Roman" w:hAnsi="Calibri" w:cs="Arial"/>
          <w:b/>
          <w:bCs/>
          <w:kern w:val="3"/>
          <w:sz w:val="24"/>
          <w:szCs w:val="24"/>
          <w:lang w:eastAsia="pl-PL"/>
        </w:rPr>
        <w:t>Wykonawca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(pełna nazwa/imię i nazwisko, adres)</w:t>
      </w:r>
      <w:r w:rsidRPr="000D7675">
        <w:rPr>
          <w:rFonts w:ascii="Calibri" w:eastAsia="Times New Roman" w:hAnsi="Calibri" w:cs="Arial"/>
          <w:i/>
          <w:iCs/>
          <w:kern w:val="3"/>
          <w:sz w:val="18"/>
          <w:szCs w:val="18"/>
          <w:vertAlign w:val="superscript"/>
          <w:lang w:eastAsia="pl-PL"/>
        </w:rPr>
        <w:footnoteReference w:customMarkFollows="1" w:id="2"/>
        <w:t>*</w:t>
      </w:r>
    </w:p>
    <w:p w:rsidR="000D7675" w:rsidRPr="000D7675" w:rsidRDefault="000D7675" w:rsidP="000D7675">
      <w:pP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kern w:val="3"/>
          <w:sz w:val="12"/>
          <w:szCs w:val="12"/>
          <w:lang w:eastAsia="pl-PL"/>
        </w:rPr>
      </w:pP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kern w:val="3"/>
          <w:sz w:val="24"/>
          <w:szCs w:val="24"/>
          <w:lang w:eastAsia="pl-PL"/>
        </w:rPr>
      </w:pPr>
      <w:r w:rsidRPr="000D7675">
        <w:rPr>
          <w:rFonts w:ascii="Calibri" w:eastAsia="Times New Roman" w:hAnsi="Calibri" w:cs="Arial"/>
          <w:kern w:val="3"/>
          <w:sz w:val="24"/>
          <w:szCs w:val="24"/>
          <w:lang w:eastAsia="pl-PL"/>
        </w:rPr>
        <w:t>reprezentowany przez: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kern w:val="3"/>
          <w:sz w:val="24"/>
          <w:szCs w:val="24"/>
          <w:lang w:eastAsia="pl-PL"/>
        </w:rPr>
      </w:pP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(imię, nazwisko, stanowisko/podstawa</w:t>
      </w:r>
    </w:p>
    <w:p w:rsidR="000D7675" w:rsidRPr="000D7675" w:rsidRDefault="000D7675" w:rsidP="000D76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autoSpaceDN w:val="0"/>
        <w:spacing w:after="0" w:line="240" w:lineRule="auto"/>
        <w:ind w:right="5850"/>
        <w:jc w:val="both"/>
        <w:textAlignment w:val="baseline"/>
        <w:rPr>
          <w:rFonts w:ascii="Calibri" w:eastAsia="Lucida Sans Unicode" w:hAnsi="Calibri" w:cs="Arial"/>
          <w:b/>
          <w:i/>
          <w:iCs/>
          <w:kern w:val="3"/>
          <w:sz w:val="20"/>
          <w:szCs w:val="20"/>
          <w:lang w:eastAsia="hi-IN" w:bidi="hi-IN"/>
        </w:rPr>
      </w:pPr>
      <w:r w:rsidRPr="000D7675">
        <w:rPr>
          <w:rFonts w:ascii="Calibri" w:eastAsia="Lucida Sans Unicode" w:hAnsi="Calibri" w:cs="Arial"/>
          <w:i/>
          <w:iCs/>
          <w:kern w:val="3"/>
          <w:sz w:val="20"/>
          <w:szCs w:val="20"/>
          <w:lang w:eastAsia="hi-IN" w:bidi="hi-IN"/>
        </w:rPr>
        <w:t>do reprezentowania)</w:t>
      </w:r>
    </w:p>
    <w:p w:rsidR="000D7675" w:rsidRPr="000D7675" w:rsidRDefault="000D7675" w:rsidP="000D7675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Arial"/>
          <w:b/>
          <w:bCs/>
          <w:kern w:val="3"/>
          <w:sz w:val="36"/>
          <w:szCs w:val="36"/>
          <w:lang w:eastAsia="pl-PL"/>
        </w:rPr>
      </w:pPr>
      <w:r w:rsidRPr="000D7675">
        <w:rPr>
          <w:rFonts w:ascii="Calibri" w:eastAsia="Lucida Sans Unicode" w:hAnsi="Calibri" w:cs="Arial"/>
          <w:b/>
          <w:bCs/>
          <w:kern w:val="3"/>
          <w:sz w:val="36"/>
          <w:szCs w:val="36"/>
          <w:lang w:eastAsia="pl-PL"/>
        </w:rPr>
        <w:t>WYKAZ ROBÓT</w:t>
      </w:r>
      <w:r w:rsidR="00EB7E33">
        <w:rPr>
          <w:rFonts w:ascii="Calibri" w:eastAsia="Lucida Sans Unicode" w:hAnsi="Calibri" w:cs="Arial"/>
          <w:b/>
          <w:bCs/>
          <w:kern w:val="3"/>
          <w:sz w:val="36"/>
          <w:szCs w:val="36"/>
          <w:lang w:eastAsia="pl-PL"/>
        </w:rPr>
        <w:t xml:space="preserve"> BUDOWLANYCH</w:t>
      </w:r>
    </w:p>
    <w:p w:rsidR="000D7675" w:rsidRPr="000D7675" w:rsidRDefault="000D7675" w:rsidP="000D7675">
      <w:pPr>
        <w:suppressLineNumbers/>
        <w:tabs>
          <w:tab w:val="left" w:pos="567"/>
        </w:tabs>
        <w:autoSpaceDN w:val="0"/>
        <w:spacing w:after="113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pl-PL"/>
        </w:rPr>
      </w:pPr>
      <w:r w:rsidRPr="000D7675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na </w:t>
      </w:r>
      <w:r w:rsidRPr="000D7675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potrzeby realizacji zamówienia </w:t>
      </w:r>
      <w:r w:rsidRPr="000D7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,,Budowa Otwartej Strefy Aktywności – wariant podstawowy- 1 obiekt”</w:t>
      </w:r>
      <w:r w:rsidR="00F25A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D76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przedkładam wykaz robót </w:t>
      </w:r>
      <w:r w:rsidR="00EB7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budowlanych, </w:t>
      </w:r>
      <w:bookmarkStart w:id="0" w:name="_GoBack"/>
      <w:bookmarkEnd w:id="0"/>
      <w:r w:rsidRPr="000D7675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wykonanych w okresie ostatnich 5 lat przed upływem terminu składania ofert, a jeżeli okres prowadzenia działalności jest krótszy – w tym okresie.</w:t>
      </w:r>
    </w:p>
    <w:tbl>
      <w:tblPr>
        <w:tblW w:w="958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1134"/>
        <w:gridCol w:w="2214"/>
        <w:gridCol w:w="1781"/>
        <w:gridCol w:w="2457"/>
      </w:tblGrid>
      <w:tr w:rsidR="000D7675" w:rsidRPr="000D7675" w:rsidTr="00AF7D38">
        <w:trPr>
          <w:cantSplit/>
          <w:trHeight w:val="2247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kern w:val="3"/>
                <w:sz w:val="18"/>
                <w:szCs w:val="18"/>
                <w:lang w:eastAsia="pl-PL"/>
              </w:rPr>
            </w:pPr>
            <w:r w:rsidRPr="000D7675">
              <w:rPr>
                <w:rFonts w:ascii="Calibri" w:eastAsia="Times New Roman" w:hAnsi="Calibri" w:cs="Arial"/>
                <w:b/>
                <w:kern w:val="3"/>
                <w:sz w:val="24"/>
                <w:szCs w:val="24"/>
                <w:lang w:eastAsia="pl-PL"/>
              </w:rPr>
              <w:t xml:space="preserve">Rodzaj robót  </w:t>
            </w:r>
            <w:r w:rsidRPr="000D7675">
              <w:rPr>
                <w:rFonts w:ascii="Calibri" w:eastAsia="Times New Roman" w:hAnsi="Calibri" w:cs="Arial"/>
                <w:b/>
                <w:kern w:val="3"/>
                <w:sz w:val="24"/>
                <w:szCs w:val="24"/>
                <w:lang w:eastAsia="pl-PL"/>
              </w:rPr>
              <w:br/>
              <w:t>(</w:t>
            </w:r>
            <w:r w:rsidRPr="000D7675">
              <w:rPr>
                <w:rFonts w:ascii="Calibri" w:eastAsia="Times New Roman" w:hAnsi="Calibri" w:cs="Arial"/>
                <w:kern w:val="3"/>
                <w:sz w:val="24"/>
                <w:szCs w:val="24"/>
                <w:lang w:eastAsia="pl-PL"/>
              </w:rPr>
              <w:t>opisać np. budowa placu zabaw, budowa siłowni zewnętrznej)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 w:rsidRPr="000D7675"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>Wartość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 w:rsidRPr="000D7675"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 xml:space="preserve">Miejsce wykonania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 w:rsidRPr="000D7675"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 xml:space="preserve"> Okres wykonywania :</w:t>
            </w:r>
          </w:p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 w:rsidRPr="000D7675"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>od…do……</w:t>
            </w:r>
            <w:r w:rsidRPr="000D7675"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br/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textAlignment w:val="center"/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</w:pPr>
            <w:r w:rsidRPr="000D7675">
              <w:rPr>
                <w:rFonts w:ascii="Calibri" w:eastAsia="Times New Roman" w:hAnsi="Calibri" w:cs="Arial"/>
                <w:b/>
                <w:bCs/>
                <w:kern w:val="3"/>
                <w:sz w:val="20"/>
                <w:szCs w:val="24"/>
                <w:lang w:eastAsia="pl-PL"/>
              </w:rPr>
              <w:t>Podmiot, na rzecz którego  roboty były/są wykonywane</w:t>
            </w:r>
            <w:r w:rsidRPr="000D7675">
              <w:rPr>
                <w:rFonts w:ascii="Calibri" w:eastAsia="Times New Roman" w:hAnsi="Calibri" w:cs="Arial"/>
                <w:kern w:val="3"/>
                <w:sz w:val="20"/>
                <w:szCs w:val="24"/>
                <w:lang w:eastAsia="pl-PL"/>
              </w:rPr>
              <w:t>(nazwa i adres)</w:t>
            </w:r>
          </w:p>
        </w:tc>
      </w:tr>
      <w:tr w:rsidR="000D7675" w:rsidRPr="000D7675" w:rsidTr="00AF7D38">
        <w:trPr>
          <w:cantSplit/>
        </w:trPr>
        <w:tc>
          <w:tcPr>
            <w:tcW w:w="19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4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</w:tr>
      <w:tr w:rsidR="000D7675" w:rsidRPr="000D7675" w:rsidTr="00AF7D38">
        <w:trPr>
          <w:cantSplit/>
          <w:trHeight w:val="52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</w:tr>
      <w:tr w:rsidR="000D7675" w:rsidRPr="000D7675" w:rsidTr="00AF7D38">
        <w:trPr>
          <w:cantSplit/>
          <w:trHeight w:val="52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</w:tr>
      <w:tr w:rsidR="000D7675" w:rsidRPr="000D7675" w:rsidTr="00AF7D38">
        <w:trPr>
          <w:cantSplit/>
          <w:trHeight w:val="52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675" w:rsidRPr="000D7675" w:rsidRDefault="000D7675" w:rsidP="000D7675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kern w:val="3"/>
                <w:lang w:eastAsia="pl-PL"/>
              </w:rPr>
            </w:pPr>
          </w:p>
        </w:tc>
      </w:tr>
    </w:tbl>
    <w:p w:rsidR="000D7675" w:rsidRPr="000D7675" w:rsidRDefault="0020757E" w:rsidP="000D7675">
      <w:pPr>
        <w:suppressAutoHyphens/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____________ dnia __ __ 2019</w:t>
      </w:r>
      <w:r w:rsidR="000D7675" w:rsidRPr="000D767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r.</w:t>
      </w:r>
    </w:p>
    <w:p w:rsidR="000D7675" w:rsidRPr="000D7675" w:rsidRDefault="000D7675" w:rsidP="000D7675">
      <w:pPr>
        <w:autoSpaceDN w:val="0"/>
        <w:spacing w:after="0" w:line="240" w:lineRule="auto"/>
        <w:ind w:left="5669"/>
        <w:jc w:val="both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 xml:space="preserve">              ________________________</w:t>
      </w:r>
    </w:p>
    <w:p w:rsidR="000D7675" w:rsidRPr="000D7675" w:rsidRDefault="000D7675" w:rsidP="000D7675">
      <w:pPr>
        <w:autoSpaceDN w:val="0"/>
        <w:spacing w:after="0" w:line="240" w:lineRule="auto"/>
        <w:ind w:left="5669"/>
        <w:jc w:val="center"/>
        <w:textAlignment w:val="baseline"/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</w:pPr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(podpis upełnomocnionego</w:t>
      </w:r>
      <w:bookmarkStart w:id="1" w:name="__RefHeading__5288_1174804259"/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 xml:space="preserve">   przedstawiciela Wykonaw</w:t>
      </w:r>
      <w:bookmarkEnd w:id="1"/>
      <w:r w:rsidRPr="000D7675">
        <w:rPr>
          <w:rFonts w:ascii="Calibri" w:eastAsia="Times New Roman" w:hAnsi="Calibri" w:cs="Arial"/>
          <w:i/>
          <w:iCs/>
          <w:kern w:val="3"/>
          <w:sz w:val="20"/>
          <w:szCs w:val="20"/>
          <w:lang w:eastAsia="pl-PL"/>
        </w:rPr>
        <w:t>cy)</w:t>
      </w:r>
    </w:p>
    <w:p w:rsidR="000D4842" w:rsidRPr="00BD48F4" w:rsidRDefault="000D4842" w:rsidP="000D4842">
      <w:pPr>
        <w:pStyle w:val="Bezodstpw"/>
        <w:rPr>
          <w:b/>
          <w:sz w:val="28"/>
          <w:szCs w:val="28"/>
          <w:lang w:val="en-US"/>
        </w:rPr>
      </w:pPr>
    </w:p>
    <w:p w:rsidR="0020757E" w:rsidRDefault="00D13FEA" w:rsidP="000D7675">
      <w:pPr>
        <w:pStyle w:val="Bezodstpw"/>
        <w:rPr>
          <w:lang w:val="en-US"/>
        </w:rPr>
      </w:pPr>
      <w:r w:rsidRPr="00BD48F4">
        <w:rPr>
          <w:lang w:val="en-US"/>
        </w:rPr>
        <w:tab/>
      </w:r>
    </w:p>
    <w:p w:rsidR="00361074" w:rsidRPr="0020757E" w:rsidRDefault="00361074" w:rsidP="0020757E">
      <w:pPr>
        <w:jc w:val="center"/>
        <w:rPr>
          <w:lang w:val="en-US"/>
        </w:rPr>
      </w:pPr>
    </w:p>
    <w:sectPr w:rsidR="00361074" w:rsidRPr="0020757E" w:rsidSect="00BD4B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6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BFF" w:rsidRDefault="00802BFF" w:rsidP="00693199">
      <w:pPr>
        <w:spacing w:after="0" w:line="240" w:lineRule="auto"/>
      </w:pPr>
      <w:r>
        <w:separator/>
      </w:r>
    </w:p>
  </w:endnote>
  <w:endnote w:type="continuationSeparator" w:id="1">
    <w:p w:rsidR="00802BFF" w:rsidRDefault="00802BFF" w:rsidP="0069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9" w:rsidRPr="00B74687" w:rsidRDefault="00693199" w:rsidP="00693199">
    <w:pPr>
      <w:pStyle w:val="Stopka"/>
      <w:jc w:val="center"/>
      <w:rPr>
        <w:sz w:val="18"/>
        <w:szCs w:val="18"/>
      </w:rPr>
    </w:pPr>
  </w:p>
  <w:p w:rsidR="00693199" w:rsidRDefault="006205FC" w:rsidP="00574F46">
    <w:pPr>
      <w:pStyle w:val="Stopka"/>
      <w:ind w:left="-709"/>
    </w:pPr>
    <w:r w:rsidRPr="006205FC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112" type="#_x0000_t202" style="position:absolute;left:0;text-align:left;margin-left:53pt;margin-top:778.2pt;width:521.55pt;height:27.5pt;z-index:-2516244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" filled="f" stroked="f">
          <v:textbox>
            <w:txbxContent>
              <w:p w:rsidR="007115C4" w:rsidRDefault="007115C4" w:rsidP="007115C4">
                <w:pPr>
                  <w:pStyle w:val="Stopka"/>
                  <w:rPr>
                    <w:sz w:val="18"/>
                    <w:szCs w:val="18"/>
                  </w:rPr>
                </w:pPr>
                <w:r w:rsidRPr="00B74687">
                  <w:rPr>
                    <w:sz w:val="18"/>
                    <w:szCs w:val="18"/>
                  </w:rPr>
                  <w:t>(86) 273 84 63 (86) 273 84 62</w:t>
                </w:r>
                <w:r w:rsidRPr="00574F46">
                  <w:rPr>
                    <w:sz w:val="18"/>
                    <w:szCs w:val="18"/>
                  </w:rPr>
                  <w:t>starostwograjewo@poczta.onet.pl</w:t>
                </w:r>
                <w:r w:rsidRPr="00414539">
                  <w:rPr>
                    <w:sz w:val="18"/>
                    <w:szCs w:val="18"/>
                  </w:rPr>
                  <w:t>www.starostwograjewo.pl</w:t>
                </w:r>
              </w:p>
              <w:p w:rsidR="007115C4" w:rsidRDefault="007115C4"/>
            </w:txbxContent>
          </v:textbox>
          <w10:wrap anchorx="page" anchory="page"/>
        </v:shape>
      </w:pict>
    </w:r>
    <w:r w:rsidR="00921441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5518785</wp:posOffset>
          </wp:positionH>
          <wp:positionV relativeFrom="page">
            <wp:posOffset>9927590</wp:posOffset>
          </wp:positionV>
          <wp:extent cx="163830" cy="163830"/>
          <wp:effectExtent l="0" t="0" r="7620" b="7620"/>
          <wp:wrapNone/>
          <wp:docPr id="656" name="Obraz 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ebsit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" cy="16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441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3289935</wp:posOffset>
          </wp:positionH>
          <wp:positionV relativeFrom="page">
            <wp:posOffset>9937115</wp:posOffset>
          </wp:positionV>
          <wp:extent cx="153035" cy="137160"/>
          <wp:effectExtent l="0" t="0" r="0" b="0"/>
          <wp:wrapNone/>
          <wp:docPr id="657" name="Obraz 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" cy="137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5FC">
      <w:rPr>
        <w:noProof/>
        <w:sz w:val="18"/>
        <w:szCs w:val="18"/>
        <w:lang w:eastAsia="pl-PL"/>
      </w:rPr>
      <w:pict>
        <v:line id="Łącznik prosty 28" o:spid="_x0000_s4111" style="position:absolute;left:0;text-align:left;z-index:251661312;visibility:visible;mso-position-horizontal-relative:page;mso-position-vertical-relative:page;mso-width-relative:margin;mso-height-relative:margin" from="35.15pt,776.8pt" to="557.8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" strokecolor="#ffc000 [3207]" strokeweight="1.5pt">
          <v:stroke joinstyle="miter"/>
          <w10:wrap anchorx="page" anchory="page"/>
        </v:line>
      </w:pict>
    </w:r>
  </w:p>
  <w:p w:rsidR="00693199" w:rsidRDefault="00921441">
    <w:pPr>
      <w:pStyle w:val="Stopka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1925320</wp:posOffset>
          </wp:positionH>
          <wp:positionV relativeFrom="page">
            <wp:posOffset>9944735</wp:posOffset>
          </wp:positionV>
          <wp:extent cx="151765" cy="142240"/>
          <wp:effectExtent l="0" t="0" r="635" b="0"/>
          <wp:wrapNone/>
          <wp:docPr id="658" name="Obraz 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x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" cy="14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620395</wp:posOffset>
          </wp:positionH>
          <wp:positionV relativeFrom="page">
            <wp:posOffset>9938385</wp:posOffset>
          </wp:positionV>
          <wp:extent cx="95885" cy="126365"/>
          <wp:effectExtent l="0" t="0" r="0" b="6985"/>
          <wp:wrapNone/>
          <wp:docPr id="659" name="Obraz 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lefo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" cy="126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4539" w:rsidRDefault="006205FC">
    <w:pPr>
      <w:pStyle w:val="Stopka"/>
    </w:pPr>
    <w:r w:rsidRPr="006205FC">
      <w:rPr>
        <w:noProof/>
        <w:sz w:val="18"/>
        <w:szCs w:val="18"/>
        <w:lang w:eastAsia="pl-PL"/>
      </w:rPr>
      <w:pict>
        <v:line id="Łącznik prosty 30" o:spid="_x0000_s4110" style="position:absolute;z-index:251665408;visibility:visible;mso-position-horizontal-relative:page;mso-position-vertical-relative:page;mso-width-relative:margin;mso-height-relative:margin" from="35.45pt,797.75pt" to="558.15pt,7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" strokecolor="#ffc000 [3207]" strokeweight="1.5pt">
          <v:stroke joinstyle="miter"/>
          <w10:wrap anchorx="page" anchory="page"/>
        </v:line>
      </w:pict>
    </w:r>
    <w:r>
      <w:rPr>
        <w:noProof/>
        <w:lang w:eastAsia="pl-PL"/>
      </w:rPr>
      <w:pict>
        <v:shape id="Trójkąt równoramienny 4" o:spid="_x0000_s4109" style="position:absolute;margin-left:8.5pt;margin-top:806.55pt;width:577.4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46620,2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" path="m,213239l5763395,,7246620,213239,,213239xe" fillcolor="#ffc000" stroked="f" strokeweight="1pt">
          <v:stroke joinstyle="miter"/>
          <v:path arrowok="t" o:connecttype="custom" o:connectlocs="0,270000;5832254,0;7333200,270000;0,270000" o:connectangles="0,0,0,0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C4" w:rsidRDefault="007115C4" w:rsidP="007115C4">
    <w:pPr>
      <w:pStyle w:val="Stopka"/>
      <w:rPr>
        <w:sz w:val="18"/>
        <w:szCs w:val="18"/>
      </w:rPr>
    </w:pPr>
  </w:p>
  <w:p w:rsidR="00BD48F4" w:rsidRDefault="00BD48F4" w:rsidP="007115C4">
    <w:pPr>
      <w:pStyle w:val="Stopka"/>
      <w:rPr>
        <w:sz w:val="18"/>
        <w:szCs w:val="18"/>
      </w:rPr>
    </w:pPr>
  </w:p>
  <w:p w:rsidR="00BD48F4" w:rsidRPr="00B74687" w:rsidRDefault="00BD48F4" w:rsidP="00D13FEA">
    <w:pPr>
      <w:pStyle w:val="Stopka"/>
      <w:jc w:val="center"/>
      <w:rPr>
        <w:sz w:val="18"/>
        <w:szCs w:val="18"/>
      </w:rPr>
    </w:pPr>
  </w:p>
  <w:p w:rsidR="00D13FEA" w:rsidRDefault="006205FC" w:rsidP="00D13FEA">
    <w:pPr>
      <w:pStyle w:val="Stopka"/>
      <w:ind w:left="-709"/>
    </w:pPr>
    <w:r w:rsidRPr="006205FC">
      <w:rPr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2.75pt;margin-top:779.65pt;width:509.65pt;height:18.45pt;z-index:-25162649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" filled="f" stroked="f">
          <v:textbox>
            <w:txbxContent>
              <w:p w:rsidR="007115C4" w:rsidRDefault="007115C4"/>
            </w:txbxContent>
          </v:textbox>
          <w10:wrap anchorx="page" anchory="page"/>
        </v:shape>
      </w:pict>
    </w:r>
  </w:p>
  <w:p w:rsidR="00D13FEA" w:rsidRDefault="00D13FEA" w:rsidP="00D13FEA">
    <w:pPr>
      <w:pStyle w:val="Stopka"/>
      <w:rPr>
        <w:sz w:val="18"/>
        <w:szCs w:val="18"/>
      </w:rPr>
    </w:pPr>
  </w:p>
  <w:p w:rsidR="00BD48F4" w:rsidRDefault="00BD48F4" w:rsidP="00BD48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BFF" w:rsidRDefault="00802BFF" w:rsidP="00693199">
      <w:pPr>
        <w:spacing w:after="0" w:line="240" w:lineRule="auto"/>
      </w:pPr>
      <w:r>
        <w:separator/>
      </w:r>
    </w:p>
  </w:footnote>
  <w:footnote w:type="continuationSeparator" w:id="1">
    <w:p w:rsidR="00802BFF" w:rsidRDefault="00802BFF" w:rsidP="00693199">
      <w:pPr>
        <w:spacing w:after="0" w:line="240" w:lineRule="auto"/>
      </w:pPr>
      <w:r>
        <w:continuationSeparator/>
      </w:r>
    </w:p>
  </w:footnote>
  <w:footnote w:id="2">
    <w:p w:rsidR="000D7675" w:rsidRDefault="000D7675" w:rsidP="000D7675">
      <w:pPr>
        <w:pStyle w:val="Footnote"/>
        <w:tabs>
          <w:tab w:val="left" w:pos="2892"/>
        </w:tabs>
        <w:ind w:left="0"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28" w:rsidRDefault="006205FC">
    <w:pPr>
      <w:pStyle w:val="Nagwek"/>
    </w:pPr>
    <w:r>
      <w:rPr>
        <w:noProof/>
        <w:lang w:eastAsia="pl-PL"/>
      </w:rPr>
      <w:pict>
        <v:shape id="_x0000_s4113" style="position:absolute;margin-left:8.5pt;margin-top:13.9pt;width:577.4pt;height:21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246620,2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" path="m,213239l5763395,,7246620,213239,,213239xe" fillcolor="red" stroked="f" strokeweight="1pt">
          <v:stroke joinstyle="miter"/>
          <v:path arrowok="t" o:connecttype="custom" o:connectlocs="0,270000;5832254,0;7333200,270000;0,270000" o:connectangles="0,0,0,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EA" w:rsidRDefault="006205FC" w:rsidP="00D13FEA">
    <w:pPr>
      <w:pStyle w:val="Nagwek"/>
    </w:pPr>
    <w:r w:rsidRPr="006205FC">
      <w:rPr>
        <w:b/>
        <w:noProof/>
        <w:sz w:val="28"/>
        <w:szCs w:val="2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margin-left:98.95pt;margin-top:48pt;width:238.4pt;height:73.7pt;z-index:25168793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" stroked="f">
          <v:textbox>
            <w:txbxContent>
              <w:p w:rsidR="00E766E8" w:rsidRDefault="00E766E8" w:rsidP="00E766E8"/>
            </w:txbxContent>
          </v:textbox>
          <w10:wrap type="square" anchorx="page" anchory="page"/>
        </v:shape>
      </w:pict>
    </w: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Default="00E766E8" w:rsidP="00E766E8">
    <w:pPr>
      <w:pStyle w:val="Nagwek"/>
      <w:rPr>
        <w:b/>
        <w:sz w:val="28"/>
        <w:szCs w:val="28"/>
      </w:rPr>
    </w:pPr>
  </w:p>
  <w:p w:rsidR="00E766E8" w:rsidRPr="00926455" w:rsidRDefault="00E766E8" w:rsidP="00E766E8">
    <w:pPr>
      <w:pStyle w:val="Nagwek"/>
      <w:rPr>
        <w:noProof/>
        <w:sz w:val="20"/>
        <w:szCs w:val="20"/>
        <w:lang w:eastAsia="pl-PL"/>
      </w:rPr>
    </w:pPr>
  </w:p>
  <w:p w:rsidR="00D13FEA" w:rsidRPr="00D13FEA" w:rsidRDefault="00D13FEA">
    <w:pPr>
      <w:pStyle w:val="Nagwek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D7675"/>
    <w:rsid w:val="00011C0F"/>
    <w:rsid w:val="000163A2"/>
    <w:rsid w:val="00022AB7"/>
    <w:rsid w:val="00023CCF"/>
    <w:rsid w:val="00084435"/>
    <w:rsid w:val="000D4842"/>
    <w:rsid w:val="000D7675"/>
    <w:rsid w:val="00140356"/>
    <w:rsid w:val="0015243A"/>
    <w:rsid w:val="0020757E"/>
    <w:rsid w:val="00213FC7"/>
    <w:rsid w:val="002E1DEC"/>
    <w:rsid w:val="00361074"/>
    <w:rsid w:val="00414539"/>
    <w:rsid w:val="00496B78"/>
    <w:rsid w:val="004F0924"/>
    <w:rsid w:val="004F6AF3"/>
    <w:rsid w:val="00574F46"/>
    <w:rsid w:val="005B37B5"/>
    <w:rsid w:val="005C7AE7"/>
    <w:rsid w:val="005D79EE"/>
    <w:rsid w:val="006205FC"/>
    <w:rsid w:val="00693199"/>
    <w:rsid w:val="006E4F65"/>
    <w:rsid w:val="006E6BDB"/>
    <w:rsid w:val="006E6E60"/>
    <w:rsid w:val="007115C4"/>
    <w:rsid w:val="007168D0"/>
    <w:rsid w:val="00741515"/>
    <w:rsid w:val="00802BFF"/>
    <w:rsid w:val="00921441"/>
    <w:rsid w:val="00926455"/>
    <w:rsid w:val="009B300E"/>
    <w:rsid w:val="00B53BDC"/>
    <w:rsid w:val="00BC4B28"/>
    <w:rsid w:val="00BD48F4"/>
    <w:rsid w:val="00BD4B4D"/>
    <w:rsid w:val="00C449D4"/>
    <w:rsid w:val="00D13FEA"/>
    <w:rsid w:val="00D677F0"/>
    <w:rsid w:val="00E12EBE"/>
    <w:rsid w:val="00E766E8"/>
    <w:rsid w:val="00EB7E33"/>
    <w:rsid w:val="00ED4F61"/>
    <w:rsid w:val="00F2312E"/>
    <w:rsid w:val="00F25AFE"/>
    <w:rsid w:val="00F76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199"/>
  </w:style>
  <w:style w:type="paragraph" w:styleId="Stopka">
    <w:name w:val="footer"/>
    <w:basedOn w:val="Normalny"/>
    <w:link w:val="StopkaZnak"/>
    <w:uiPriority w:val="99"/>
    <w:unhideWhenUsed/>
    <w:rsid w:val="0069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199"/>
  </w:style>
  <w:style w:type="character" w:styleId="Hipercze">
    <w:name w:val="Hyperlink"/>
    <w:basedOn w:val="Domylnaczcionkaakapitu"/>
    <w:uiPriority w:val="99"/>
    <w:unhideWhenUsed/>
    <w:rsid w:val="00574F4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610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74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Normalny"/>
    <w:rsid w:val="000D7675"/>
    <w:pPr>
      <w:suppressLineNumbers/>
      <w:autoSpaceDN w:val="0"/>
      <w:spacing w:before="113" w:after="0" w:line="240" w:lineRule="auto"/>
      <w:ind w:left="283" w:hanging="283"/>
      <w:jc w:val="both"/>
      <w:textAlignment w:val="baseline"/>
    </w:pPr>
    <w:rPr>
      <w:rFonts w:ascii="Arial Narrow" w:eastAsia="Times New Roman" w:hAnsi="Arial Narrow" w:cs="Times New Roman"/>
      <w:i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ybula\Documents\Niestandardowe%20szablony%20pakietu%20Office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BDCCE-89C2-4549-A12A-DB78BB71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Cybula</dc:creator>
  <cp:lastModifiedBy>Renata Tarasewicz</cp:lastModifiedBy>
  <cp:revision>4</cp:revision>
  <cp:lastPrinted>2019-01-08T13:03:00Z</cp:lastPrinted>
  <dcterms:created xsi:type="dcterms:W3CDTF">2019-01-07T12:17:00Z</dcterms:created>
  <dcterms:modified xsi:type="dcterms:W3CDTF">2019-01-08T13:06:00Z</dcterms:modified>
</cp:coreProperties>
</file>